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078" w:rsidRDefault="00691078" w:rsidP="00691078">
      <w:pPr>
        <w:pStyle w:val="Heading1"/>
        <w:jc w:val="center"/>
        <w:rPr>
          <w:rFonts w:ascii="Arial" w:hAnsi="Arial" w:cs="Arial"/>
          <w:b/>
        </w:rPr>
      </w:pPr>
      <w:r w:rsidRPr="00055CA8">
        <w:rPr>
          <w:rFonts w:ascii="Arial" w:hAnsi="Arial" w:cs="Arial"/>
          <w:b/>
        </w:rPr>
        <w:t>Adding Questions to the form in bxp</w:t>
      </w:r>
    </w:p>
    <w:p w:rsidR="00691078" w:rsidRDefault="00691078" w:rsidP="00691078"/>
    <w:p w:rsidR="00691078" w:rsidRDefault="00691078" w:rsidP="00691078"/>
    <w:p w:rsidR="00691078" w:rsidRDefault="00691078" w:rsidP="00691078">
      <w:r>
        <w:t xml:space="preserve">Step 1.  Click on form management </w:t>
      </w:r>
      <w:r>
        <w:rPr>
          <w:noProof/>
          <w:lang w:val="en-IE" w:eastAsia="en-IE"/>
        </w:rPr>
        <w:drawing>
          <wp:inline distT="0" distB="0" distL="0" distR="0" wp14:anchorId="4410ED79" wp14:editId="58730D9A">
            <wp:extent cx="333375" cy="323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on the modules bar at the bottom of the screen</w:t>
      </w:r>
    </w:p>
    <w:p w:rsidR="00691078" w:rsidRDefault="00691078" w:rsidP="00691078"/>
    <w:p w:rsidR="00691078" w:rsidRDefault="00691078" w:rsidP="00691078">
      <w:r>
        <w:t xml:space="preserve">Select primary form management from the list </w:t>
      </w:r>
      <w:r>
        <w:rPr>
          <w:noProof/>
          <w:lang w:val="en-IE" w:eastAsia="en-IE"/>
        </w:rPr>
        <w:drawing>
          <wp:inline distT="0" distB="0" distL="0" distR="0" wp14:anchorId="50DDB432" wp14:editId="6456C78A">
            <wp:extent cx="2105025" cy="285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078" w:rsidRDefault="00691078" w:rsidP="00691078"/>
    <w:p w:rsidR="00691078" w:rsidRDefault="00691078" w:rsidP="00691078">
      <w:r>
        <w:t xml:space="preserve">Click on form Edit   </w:t>
      </w:r>
      <w:r>
        <w:rPr>
          <w:noProof/>
          <w:lang w:val="en-IE" w:eastAsia="en-IE"/>
        </w:rPr>
        <w:drawing>
          <wp:inline distT="0" distB="0" distL="0" distR="0" wp14:anchorId="7031F01E" wp14:editId="46D599D2">
            <wp:extent cx="876300" cy="238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078" w:rsidRDefault="00691078" w:rsidP="00691078"/>
    <w:p w:rsidR="00691078" w:rsidRDefault="00691078" w:rsidP="00691078"/>
    <w:p w:rsidR="00691078" w:rsidRDefault="00691078" w:rsidP="00691078">
      <w:r>
        <w:t>From the list select the form that you want to edit then hit select</w:t>
      </w:r>
    </w:p>
    <w:p w:rsidR="00691078" w:rsidRDefault="00691078" w:rsidP="00691078"/>
    <w:p w:rsidR="00691078" w:rsidRDefault="00691078" w:rsidP="00691078">
      <w:r>
        <w:t>To the left of the screen there is a menu with Blue, green, and purple buttons like so</w:t>
      </w:r>
    </w:p>
    <w:p w:rsidR="00691078" w:rsidRDefault="00691078" w:rsidP="00691078">
      <w:r>
        <w:rPr>
          <w:noProof/>
          <w:lang w:val="en-IE" w:eastAsia="en-IE"/>
        </w:rPr>
        <w:drawing>
          <wp:inline distT="0" distB="0" distL="0" distR="0" wp14:anchorId="0B7AEEED" wp14:editId="062CA137">
            <wp:extent cx="3019425" cy="4048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078" w:rsidRDefault="00691078" w:rsidP="00691078"/>
    <w:p w:rsidR="00691078" w:rsidRDefault="00691078" w:rsidP="00691078">
      <w:r>
        <w:t xml:space="preserve">On this panel click  </w:t>
      </w:r>
      <w:r>
        <w:rPr>
          <w:noProof/>
          <w:lang w:val="en-IE" w:eastAsia="en-IE"/>
        </w:rPr>
        <w:drawing>
          <wp:inline distT="0" distB="0" distL="0" distR="0" wp14:anchorId="79316769" wp14:editId="77591C54">
            <wp:extent cx="1695450" cy="2571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078" w:rsidRDefault="00691078" w:rsidP="00691078"/>
    <w:p w:rsidR="00691078" w:rsidRDefault="00691078" w:rsidP="00691078"/>
    <w:p w:rsidR="00691078" w:rsidRDefault="00691078" w:rsidP="00691078"/>
    <w:p w:rsidR="00691078" w:rsidRDefault="00691078" w:rsidP="00691078"/>
    <w:p w:rsidR="00691078" w:rsidRDefault="00691078" w:rsidP="00691078"/>
    <w:p w:rsidR="00691078" w:rsidRDefault="00691078" w:rsidP="00691078">
      <w:r>
        <w:t>Step 2.</w:t>
      </w:r>
    </w:p>
    <w:p w:rsidR="00691078" w:rsidRDefault="00691078" w:rsidP="00691078"/>
    <w:p w:rsidR="00691078" w:rsidRDefault="00691078" w:rsidP="00691078">
      <w:r>
        <w:t>Once clicked you will see the following screen</w:t>
      </w:r>
    </w:p>
    <w:p w:rsidR="00691078" w:rsidRDefault="00691078" w:rsidP="00691078"/>
    <w:p w:rsidR="00691078" w:rsidRDefault="00691078" w:rsidP="00691078">
      <w:r>
        <w:rPr>
          <w:noProof/>
          <w:lang w:val="en-IE" w:eastAsia="en-IE"/>
        </w:rPr>
        <w:drawing>
          <wp:inline distT="0" distB="0" distL="0" distR="0" wp14:anchorId="30A0C604" wp14:editId="22D958E7">
            <wp:extent cx="5943600" cy="13811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078" w:rsidRDefault="00691078" w:rsidP="00691078"/>
    <w:p w:rsidR="00691078" w:rsidRDefault="00691078" w:rsidP="00691078">
      <w:r>
        <w:t>On this page for question type click the drop down menu and select the type of Question box you want</w:t>
      </w:r>
    </w:p>
    <w:p w:rsidR="00691078" w:rsidRDefault="00691078" w:rsidP="00691078"/>
    <w:p w:rsidR="00691078" w:rsidRDefault="00691078" w:rsidP="00691078">
      <w:r>
        <w:t>For Question type enter the text you want the user to see on the form i.e. First name, address etc.</w:t>
      </w:r>
    </w:p>
    <w:p w:rsidR="00691078" w:rsidRDefault="00691078" w:rsidP="00691078"/>
    <w:p w:rsidR="00691078" w:rsidRDefault="00691078" w:rsidP="00691078">
      <w:r>
        <w:t>Remember you can type anything you want here and it will be visible on the form</w:t>
      </w:r>
    </w:p>
    <w:p w:rsidR="00691078" w:rsidRDefault="00691078" w:rsidP="00691078"/>
    <w:p w:rsidR="00691078" w:rsidRDefault="00691078" w:rsidP="00691078">
      <w:r>
        <w:t>Once done click on Add Question</w:t>
      </w:r>
    </w:p>
    <w:p w:rsidR="00691078" w:rsidRDefault="00691078" w:rsidP="00691078"/>
    <w:p w:rsidR="00691078" w:rsidRDefault="00691078" w:rsidP="00691078">
      <w:r>
        <w:t>Then click Review the build to see the effect</w:t>
      </w:r>
    </w:p>
    <w:p w:rsidR="00691078" w:rsidRDefault="00691078" w:rsidP="00691078"/>
    <w:p w:rsidR="00691078" w:rsidRDefault="00691078" w:rsidP="00691078">
      <w:r>
        <w:t xml:space="preserve">Do this each time for whichever number and type of questions you require </w:t>
      </w:r>
    </w:p>
    <w:p w:rsidR="00691078" w:rsidRDefault="00691078" w:rsidP="00691078"/>
    <w:p w:rsidR="00691078" w:rsidRDefault="00691078" w:rsidP="00691078"/>
    <w:p w:rsidR="00691078" w:rsidRDefault="00691078" w:rsidP="00691078">
      <w:r>
        <w:t>STEP 3.</w:t>
      </w:r>
    </w:p>
    <w:p w:rsidR="00691078" w:rsidRDefault="00691078" w:rsidP="00691078"/>
    <w:p w:rsidR="00691078" w:rsidRDefault="00691078" w:rsidP="00691078">
      <w:r>
        <w:t xml:space="preserve">Click on questions from </w:t>
      </w:r>
      <w:r>
        <w:rPr>
          <w:noProof/>
          <w:lang w:val="en-IE" w:eastAsia="en-IE"/>
        </w:rPr>
        <w:drawing>
          <wp:inline distT="0" distB="0" distL="0" distR="0" wp14:anchorId="07345A68" wp14:editId="7E7CFC01">
            <wp:extent cx="2924175" cy="11620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078" w:rsidRDefault="00691078" w:rsidP="00691078"/>
    <w:p w:rsidR="00691078" w:rsidRDefault="00691078" w:rsidP="00691078">
      <w:r>
        <w:t xml:space="preserve">On the menu that appears go to  </w:t>
      </w:r>
      <w:r>
        <w:rPr>
          <w:noProof/>
          <w:lang w:val="en-IE" w:eastAsia="en-IE"/>
        </w:rPr>
        <w:drawing>
          <wp:inline distT="0" distB="0" distL="0" distR="0" wp14:anchorId="1BDCA35C" wp14:editId="7A73B099">
            <wp:extent cx="2562225" cy="2952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078" w:rsidRDefault="00691078" w:rsidP="00691078"/>
    <w:p w:rsidR="00691078" w:rsidRDefault="00691078" w:rsidP="00691078">
      <w:r>
        <w:t>A screen will appear showing the list of all questions on the phone like so</w:t>
      </w:r>
    </w:p>
    <w:p w:rsidR="00691078" w:rsidRDefault="00691078" w:rsidP="00691078"/>
    <w:p w:rsidR="00691078" w:rsidRDefault="00691078" w:rsidP="00691078">
      <w:r>
        <w:rPr>
          <w:noProof/>
          <w:lang w:val="en-IE" w:eastAsia="en-IE"/>
        </w:rPr>
        <w:lastRenderedPageBreak/>
        <w:drawing>
          <wp:inline distT="0" distB="0" distL="0" distR="0" wp14:anchorId="434AD5EB" wp14:editId="28FD676C">
            <wp:extent cx="5943600" cy="100520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078" w:rsidRDefault="00691078" w:rsidP="00691078">
      <w:r>
        <w:t>Step 4.</w:t>
      </w:r>
    </w:p>
    <w:p w:rsidR="00691078" w:rsidRDefault="00691078" w:rsidP="00691078"/>
    <w:p w:rsidR="00691078" w:rsidRDefault="00691078" w:rsidP="00691078">
      <w:r>
        <w:t xml:space="preserve">It is now a case of latterly working out where you want the Question to appear on your form </w:t>
      </w:r>
    </w:p>
    <w:p w:rsidR="00691078" w:rsidRDefault="00691078" w:rsidP="00691078">
      <w:r>
        <w:t>Then drag and drop it where you need it to be</w:t>
      </w:r>
    </w:p>
    <w:p w:rsidR="00691078" w:rsidRDefault="00691078" w:rsidP="00691078"/>
    <w:p w:rsidR="00691078" w:rsidRPr="0092347B" w:rsidRDefault="00691078" w:rsidP="00691078">
      <w:pPr>
        <w:rPr>
          <w:color w:val="FF0000"/>
        </w:rPr>
      </w:pPr>
      <w:r>
        <w:rPr>
          <w:color w:val="FF0000"/>
        </w:rPr>
        <w:t>Note for questions that appear inside dropdown sections the positioning is important</w:t>
      </w:r>
    </w:p>
    <w:p w:rsidR="00691078" w:rsidRDefault="00691078" w:rsidP="00691078"/>
    <w:p w:rsidR="00CE0391" w:rsidRDefault="00CE0391" w:rsidP="00CE0391">
      <w:pPr>
        <w:contextualSpacing/>
        <w:rPr>
          <w:rFonts w:cs="Arial"/>
        </w:rPr>
      </w:pPr>
    </w:p>
    <w:p w:rsidR="00691078" w:rsidRDefault="00691078" w:rsidP="00CE0391">
      <w:pPr>
        <w:contextualSpacing/>
        <w:rPr>
          <w:rFonts w:cs="Arial"/>
        </w:rPr>
      </w:pPr>
    </w:p>
    <w:p w:rsidR="00691078" w:rsidRDefault="00691078" w:rsidP="00CE0391">
      <w:pPr>
        <w:contextualSpacing/>
        <w:rPr>
          <w:rFonts w:cs="Arial"/>
        </w:rPr>
      </w:pPr>
    </w:p>
    <w:p w:rsidR="00691078" w:rsidRDefault="00691078" w:rsidP="00CE0391">
      <w:pPr>
        <w:contextualSpacing/>
        <w:rPr>
          <w:rFonts w:cs="Arial"/>
        </w:rPr>
      </w:pPr>
    </w:p>
    <w:p w:rsidR="00691078" w:rsidRDefault="00691078" w:rsidP="00CE0391">
      <w:pPr>
        <w:contextualSpacing/>
        <w:rPr>
          <w:rFonts w:cs="Arial"/>
        </w:rPr>
      </w:pPr>
      <w:hyperlink r:id="rId17" w:history="1">
        <w:r w:rsidRPr="00EE4778">
          <w:rPr>
            <w:rStyle w:val="Hyperlink"/>
            <w:rFonts w:cs="Arial"/>
          </w:rPr>
          <w:t>http://www.bxpsoftware.com/wixi/index.php?title=Form_-_Field_Mapping_Management</w:t>
        </w:r>
      </w:hyperlink>
    </w:p>
    <w:p w:rsidR="00691078" w:rsidRDefault="00691078" w:rsidP="00CE0391">
      <w:pPr>
        <w:contextualSpacing/>
        <w:rPr>
          <w:rFonts w:cs="Arial"/>
        </w:rPr>
      </w:pPr>
    </w:p>
    <w:p w:rsidR="00691078" w:rsidRDefault="00691078" w:rsidP="00CE0391">
      <w:pPr>
        <w:contextualSpacing/>
        <w:rPr>
          <w:rFonts w:cs="Arial"/>
        </w:rPr>
      </w:pPr>
    </w:p>
    <w:p w:rsidR="00691078" w:rsidRDefault="00691078" w:rsidP="00CE0391">
      <w:pPr>
        <w:contextualSpacing/>
        <w:rPr>
          <w:rFonts w:cs="Arial"/>
        </w:rPr>
      </w:pPr>
      <w:r>
        <w:rPr>
          <w:rFonts w:cs="Arial"/>
        </w:rPr>
        <w:t>Go to the Wixi button on your home screen and enter Form in the search box this will list all articles relating to the creation, styling, and management of forms in bxp</w:t>
      </w:r>
    </w:p>
    <w:p w:rsidR="00691078" w:rsidRPr="00F95887" w:rsidRDefault="00691078" w:rsidP="00CE0391">
      <w:pPr>
        <w:contextualSpacing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 </w:t>
      </w:r>
    </w:p>
    <w:sectPr w:rsidR="00691078" w:rsidRPr="00F95887" w:rsidSect="00426D99">
      <w:headerReference w:type="default" r:id="rId18"/>
      <w:footerReference w:type="default" r:id="rId19"/>
      <w:pgSz w:w="11906" w:h="16838"/>
      <w:pgMar w:top="2977" w:right="1440" w:bottom="1702" w:left="1440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A00" w:rsidRDefault="00F54A00" w:rsidP="00426D99">
      <w:r>
        <w:separator/>
      </w:r>
    </w:p>
  </w:endnote>
  <w:endnote w:type="continuationSeparator" w:id="0">
    <w:p w:rsidR="00F54A00" w:rsidRDefault="00F54A00" w:rsidP="0042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D99" w:rsidRPr="00F95887" w:rsidRDefault="00CE0391" w:rsidP="00426D99">
    <w:pPr>
      <w:pStyle w:val="Footer"/>
      <w:spacing w:line="360" w:lineRule="auto"/>
      <w:ind w:left="2268"/>
      <w:rPr>
        <w:rFonts w:cs="Arial"/>
        <w:sz w:val="12"/>
        <w:szCs w:val="12"/>
      </w:rPr>
    </w:pPr>
    <w:r w:rsidRPr="00F95887">
      <w:rPr>
        <w:rFonts w:cs="Arial"/>
        <w:noProof/>
        <w:sz w:val="12"/>
        <w:szCs w:val="12"/>
        <w:lang w:eastAsia="en-I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13933C" wp14:editId="15041EDF">
              <wp:simplePos x="0" y="0"/>
              <wp:positionH relativeFrom="column">
                <wp:posOffset>-313900</wp:posOffset>
              </wp:positionH>
              <wp:positionV relativeFrom="paragraph">
                <wp:posOffset>21381</wp:posOffset>
              </wp:positionV>
              <wp:extent cx="1351129" cy="436728"/>
              <wp:effectExtent l="0" t="0" r="1905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129" cy="436728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Arial"/>
                            </w:rPr>
                            <w:id w:val="-3403913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:rsidR="00CE0391" w:rsidRPr="00F95887" w:rsidRDefault="00CE0391" w:rsidP="00CE0391">
                              <w:pPr>
                                <w:pStyle w:val="Header"/>
                                <w:jc w:val="center"/>
                                <w:rPr>
                                  <w:rFonts w:cs="Arial"/>
                                </w:rPr>
                              </w:pPr>
                              <w:r w:rsidRPr="00F95887">
                                <w:rPr>
                                  <w:rFonts w:cs="Arial"/>
                                </w:rPr>
                                <w:t xml:space="preserve">Page </w:t>
                              </w:r>
                              <w:r w:rsidRPr="00F95887">
                                <w:rPr>
                                  <w:rFonts w:cs="Arial"/>
                                  <w:b/>
                                  <w:bCs/>
                                </w:rPr>
                                <w:fldChar w:fldCharType="begin"/>
                              </w:r>
                              <w:r w:rsidRPr="00F95887">
                                <w:rPr>
                                  <w:rFonts w:cs="Arial"/>
                                  <w:b/>
                                  <w:bCs/>
                                </w:rPr>
                                <w:instrText xml:space="preserve"> PAGE </w:instrText>
                              </w:r>
                              <w:r w:rsidRPr="00F95887">
                                <w:rPr>
                                  <w:rFonts w:cs="Arial"/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691078">
                                <w:rPr>
                                  <w:rFonts w:cs="Arial"/>
                                  <w:b/>
                                  <w:bCs/>
                                  <w:noProof/>
                                </w:rPr>
                                <w:t>2</w:t>
                              </w:r>
                              <w:r w:rsidRPr="00F95887">
                                <w:rPr>
                                  <w:rFonts w:cs="Arial"/>
                                  <w:b/>
                                  <w:bCs/>
                                </w:rPr>
                                <w:fldChar w:fldCharType="end"/>
                              </w:r>
                              <w:r w:rsidRPr="00F95887">
                                <w:rPr>
                                  <w:rFonts w:cs="Arial"/>
                                </w:rPr>
                                <w:t xml:space="preserve"> of </w:t>
                              </w:r>
                              <w:r w:rsidRPr="00F95887">
                                <w:rPr>
                                  <w:rFonts w:cs="Arial"/>
                                  <w:b/>
                                  <w:bCs/>
                                </w:rPr>
                                <w:fldChar w:fldCharType="begin"/>
                              </w:r>
                              <w:r w:rsidRPr="00F95887">
                                <w:rPr>
                                  <w:rFonts w:cs="Arial"/>
                                  <w:b/>
                                  <w:bCs/>
                                </w:rPr>
                                <w:instrText xml:space="preserve"> NUMPAGES  </w:instrText>
                              </w:r>
                              <w:r w:rsidRPr="00F95887">
                                <w:rPr>
                                  <w:rFonts w:cs="Arial"/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691078">
                                <w:rPr>
                                  <w:rFonts w:cs="Arial"/>
                                  <w:b/>
                                  <w:bCs/>
                                  <w:noProof/>
                                </w:rPr>
                                <w:t>3</w:t>
                              </w:r>
                              <w:r w:rsidRPr="00F95887">
                                <w:rPr>
                                  <w:rFonts w:cs="Arial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393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4.7pt;margin-top:1.7pt;width:106.4pt;height:3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" fillcolor="white [3201]" stroked="f" strokeweight="2pt">
              <v:textbox>
                <w:txbxContent>
                  <w:sdt>
                    <w:sdtPr>
                      <w:rPr>
                        <w:rFonts w:cs="Arial"/>
                      </w:rPr>
                      <w:id w:val="-340391346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CE0391" w:rsidRPr="00F95887" w:rsidRDefault="00CE0391" w:rsidP="00CE0391">
                        <w:pPr>
                          <w:pStyle w:val="Header"/>
                          <w:jc w:val="center"/>
                          <w:rPr>
                            <w:rFonts w:cs="Arial"/>
                          </w:rPr>
                        </w:pPr>
                        <w:r w:rsidRPr="00F95887">
                          <w:rPr>
                            <w:rFonts w:cs="Arial"/>
                          </w:rPr>
                          <w:t xml:space="preserve">Page </w:t>
                        </w:r>
                        <w:r w:rsidRPr="00F95887">
                          <w:rPr>
                            <w:rFonts w:cs="Arial"/>
                            <w:b/>
                            <w:bCs/>
                          </w:rPr>
                          <w:fldChar w:fldCharType="begin"/>
                        </w:r>
                        <w:r w:rsidRPr="00F95887">
                          <w:rPr>
                            <w:rFonts w:cs="Arial"/>
                            <w:b/>
                            <w:bCs/>
                          </w:rPr>
                          <w:instrText xml:space="preserve"> PAGE </w:instrText>
                        </w:r>
                        <w:r w:rsidRPr="00F95887">
                          <w:rPr>
                            <w:rFonts w:cs="Arial"/>
                            <w:b/>
                            <w:bCs/>
                          </w:rPr>
                          <w:fldChar w:fldCharType="separate"/>
                        </w:r>
                        <w:r w:rsidR="00691078">
                          <w:rPr>
                            <w:rFonts w:cs="Arial"/>
                            <w:b/>
                            <w:bCs/>
                            <w:noProof/>
                          </w:rPr>
                          <w:t>2</w:t>
                        </w:r>
                        <w:r w:rsidRPr="00F95887">
                          <w:rPr>
                            <w:rFonts w:cs="Arial"/>
                            <w:b/>
                            <w:bCs/>
                          </w:rPr>
                          <w:fldChar w:fldCharType="end"/>
                        </w:r>
                        <w:r w:rsidRPr="00F95887">
                          <w:rPr>
                            <w:rFonts w:cs="Arial"/>
                          </w:rPr>
                          <w:t xml:space="preserve"> of </w:t>
                        </w:r>
                        <w:r w:rsidRPr="00F95887">
                          <w:rPr>
                            <w:rFonts w:cs="Arial"/>
                            <w:b/>
                            <w:bCs/>
                          </w:rPr>
                          <w:fldChar w:fldCharType="begin"/>
                        </w:r>
                        <w:r w:rsidRPr="00F95887">
                          <w:rPr>
                            <w:rFonts w:cs="Arial"/>
                            <w:b/>
                            <w:bCs/>
                          </w:rPr>
                          <w:instrText xml:space="preserve"> NUMPAGES  </w:instrText>
                        </w:r>
                        <w:r w:rsidRPr="00F95887">
                          <w:rPr>
                            <w:rFonts w:cs="Arial"/>
                            <w:b/>
                            <w:bCs/>
                          </w:rPr>
                          <w:fldChar w:fldCharType="separate"/>
                        </w:r>
                        <w:r w:rsidR="00691078">
                          <w:rPr>
                            <w:rFonts w:cs="Arial"/>
                            <w:b/>
                            <w:bCs/>
                            <w:noProof/>
                          </w:rPr>
                          <w:t>3</w:t>
                        </w:r>
                        <w:r w:rsidRPr="00F95887">
                          <w:rPr>
                            <w:rFonts w:cs="Arial"/>
                            <w:b/>
                            <w:bCs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426D99" w:rsidRPr="00F95887">
      <w:rPr>
        <w:rFonts w:cs="Arial"/>
        <w:sz w:val="12"/>
        <w:szCs w:val="12"/>
      </w:rPr>
      <w:t>48 / 49 Western Parkway Business Park, Lower Ballymount Road, Dublin 12, Ireland</w:t>
    </w:r>
    <w:r w:rsidR="002A718E" w:rsidRPr="00F95887">
      <w:rPr>
        <w:rFonts w:cs="Arial"/>
        <w:sz w:val="12"/>
        <w:szCs w:val="12"/>
      </w:rPr>
      <w:t>, D12 Dk49</w:t>
    </w:r>
  </w:p>
  <w:p w:rsidR="00426D99" w:rsidRPr="00F95887" w:rsidRDefault="00426D99" w:rsidP="00426D99">
    <w:pPr>
      <w:pStyle w:val="Footer"/>
      <w:spacing w:line="360" w:lineRule="auto"/>
      <w:ind w:left="2268"/>
      <w:rPr>
        <w:rFonts w:cs="Arial"/>
        <w:sz w:val="12"/>
        <w:szCs w:val="12"/>
      </w:rPr>
    </w:pPr>
    <w:r w:rsidRPr="00F95887">
      <w:rPr>
        <w:rFonts w:cs="Arial"/>
        <w:color w:val="007DC3"/>
        <w:sz w:val="12"/>
        <w:szCs w:val="12"/>
      </w:rPr>
      <w:t>t:</w:t>
    </w:r>
    <w:r w:rsidRPr="00F95887">
      <w:rPr>
        <w:rFonts w:cs="Arial"/>
        <w:sz w:val="12"/>
        <w:szCs w:val="12"/>
      </w:rPr>
      <w:t xml:space="preserve"> +353 1 429 4000 (Dublin) +44 207 692 0705 (London)           </w:t>
    </w:r>
    <w:r w:rsidRPr="00F95887">
      <w:rPr>
        <w:rFonts w:cs="Arial"/>
        <w:color w:val="007DC3"/>
        <w:sz w:val="12"/>
        <w:szCs w:val="12"/>
      </w:rPr>
      <w:t xml:space="preserve">e: </w:t>
    </w:r>
    <w:r w:rsidRPr="00F95887">
      <w:rPr>
        <w:rFonts w:cs="Arial"/>
        <w:sz w:val="12"/>
        <w:szCs w:val="12"/>
      </w:rPr>
      <w:t xml:space="preserve">info@bxpsoftware.com      </w:t>
    </w:r>
    <w:r w:rsidRPr="00F95887">
      <w:rPr>
        <w:rFonts w:cs="Arial"/>
        <w:sz w:val="12"/>
        <w:szCs w:val="12"/>
      </w:rPr>
      <w:tab/>
    </w:r>
    <w:r w:rsidRPr="00F95887">
      <w:rPr>
        <w:rFonts w:cs="Arial"/>
        <w:color w:val="007DC3"/>
        <w:sz w:val="12"/>
        <w:szCs w:val="12"/>
      </w:rPr>
      <w:t xml:space="preserve">w: </w:t>
    </w:r>
    <w:r w:rsidRPr="00F95887">
      <w:rPr>
        <w:rFonts w:cs="Arial"/>
        <w:sz w:val="12"/>
        <w:szCs w:val="12"/>
      </w:rPr>
      <w:t>www.bxpsoftware.com</w:t>
    </w:r>
  </w:p>
  <w:p w:rsidR="00426D99" w:rsidRPr="00F95887" w:rsidRDefault="00426D99" w:rsidP="00426D99">
    <w:pPr>
      <w:pStyle w:val="Footer"/>
      <w:spacing w:line="360" w:lineRule="auto"/>
      <w:ind w:left="2268"/>
      <w:rPr>
        <w:rFonts w:cs="Arial"/>
        <w:sz w:val="12"/>
        <w:szCs w:val="12"/>
      </w:rPr>
    </w:pPr>
  </w:p>
  <w:p w:rsidR="00426D99" w:rsidRPr="00F95887" w:rsidRDefault="00426D99" w:rsidP="00426D99">
    <w:pPr>
      <w:pStyle w:val="Footer"/>
      <w:spacing w:line="360" w:lineRule="auto"/>
      <w:ind w:left="2268"/>
      <w:rPr>
        <w:rFonts w:cs="Arial"/>
        <w:sz w:val="12"/>
        <w:szCs w:val="12"/>
      </w:rPr>
    </w:pPr>
    <w:r w:rsidRPr="00F95887">
      <w:rPr>
        <w:rFonts w:cs="Arial"/>
        <w:color w:val="007DC3"/>
        <w:sz w:val="12"/>
        <w:szCs w:val="12"/>
      </w:rPr>
      <w:t>Directors:</w:t>
    </w:r>
    <w:r w:rsidRPr="00F95887">
      <w:rPr>
        <w:rFonts w:cs="Arial"/>
        <w:sz w:val="12"/>
        <w:szCs w:val="12"/>
      </w:rPr>
      <w:t xml:space="preserve"> Nick Wheeler </w:t>
    </w:r>
    <w:r w:rsidRPr="00F95887">
      <w:rPr>
        <w:rFonts w:cs="Arial"/>
        <w:b/>
        <w:color w:val="007DC3"/>
        <w:sz w:val="12"/>
        <w:szCs w:val="12"/>
      </w:rPr>
      <w:t>∙</w:t>
    </w:r>
    <w:r w:rsidRPr="00F95887">
      <w:rPr>
        <w:rFonts w:cs="Arial"/>
        <w:sz w:val="12"/>
        <w:szCs w:val="12"/>
      </w:rPr>
      <w:t xml:space="preserve"> Chris Thomson </w:t>
    </w:r>
    <w:r w:rsidRPr="00F95887">
      <w:rPr>
        <w:rFonts w:cs="Arial"/>
        <w:b/>
        <w:color w:val="007DC3"/>
        <w:sz w:val="12"/>
        <w:szCs w:val="12"/>
      </w:rPr>
      <w:t>∙</w:t>
    </w:r>
    <w:r w:rsidRPr="00F95887">
      <w:rPr>
        <w:rFonts w:cs="Arial"/>
        <w:sz w:val="12"/>
        <w:szCs w:val="12"/>
      </w:rPr>
      <w:t xml:space="preserve"> Philip Lacey</w:t>
    </w:r>
  </w:p>
  <w:p w:rsidR="00426D99" w:rsidRPr="00F95887" w:rsidRDefault="00426D99" w:rsidP="00426D99">
    <w:pPr>
      <w:pStyle w:val="Footer"/>
      <w:spacing w:line="360" w:lineRule="auto"/>
      <w:ind w:left="2268"/>
      <w:rPr>
        <w:rFonts w:cs="Arial"/>
        <w:sz w:val="12"/>
        <w:szCs w:val="12"/>
      </w:rPr>
    </w:pPr>
    <w:r w:rsidRPr="00F95887">
      <w:rPr>
        <w:rFonts w:cs="Arial"/>
        <w:sz w:val="12"/>
        <w:szCs w:val="12"/>
      </w:rPr>
      <w:t>VAT 642 070</w:t>
    </w:r>
    <w:r w:rsidR="008E2A58">
      <w:rPr>
        <w:rFonts w:cs="Arial"/>
        <w:sz w:val="12"/>
        <w:szCs w:val="12"/>
      </w:rPr>
      <w:t>3</w:t>
    </w:r>
    <w:r w:rsidRPr="00F95887">
      <w:rPr>
        <w:rFonts w:cs="Arial"/>
        <w:sz w:val="12"/>
        <w:szCs w:val="12"/>
      </w:rPr>
      <w:t xml:space="preserve"> G </w:t>
    </w:r>
    <w:r w:rsidRPr="00F95887">
      <w:rPr>
        <w:rFonts w:cs="Arial"/>
        <w:b/>
        <w:color w:val="007DC3"/>
        <w:sz w:val="12"/>
        <w:szCs w:val="12"/>
      </w:rPr>
      <w:t>∙</w:t>
    </w:r>
    <w:r w:rsidRPr="00F95887">
      <w:rPr>
        <w:rFonts w:cs="Arial"/>
        <w:sz w:val="12"/>
        <w:szCs w:val="12"/>
      </w:rPr>
      <w:t xml:space="preserve"> Company Registration No. 400703 </w:t>
    </w:r>
    <w:r w:rsidRPr="00F95887">
      <w:rPr>
        <w:rFonts w:cs="Arial"/>
        <w:b/>
        <w:color w:val="007DC3"/>
        <w:sz w:val="12"/>
        <w:szCs w:val="12"/>
      </w:rPr>
      <w:t>∙</w:t>
    </w:r>
    <w:r w:rsidRPr="00F95887">
      <w:rPr>
        <w:rFonts w:cs="Arial"/>
        <w:sz w:val="12"/>
        <w:szCs w:val="12"/>
      </w:rPr>
      <w:t xml:space="preserve"> </w:t>
    </w:r>
    <w:r w:rsidRPr="00F95887">
      <w:rPr>
        <w:rFonts w:cs="Arial"/>
        <w:color w:val="007DC3"/>
        <w:sz w:val="12"/>
        <w:szCs w:val="12"/>
      </w:rPr>
      <w:t>bxp software</w:t>
    </w:r>
    <w:r w:rsidRPr="00F95887">
      <w:rPr>
        <w:rFonts w:cs="Arial"/>
        <w:sz w:val="12"/>
        <w:szCs w:val="12"/>
      </w:rPr>
      <w:t xml:space="preserve"> is owned and distributed by All n One 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A00" w:rsidRDefault="00F54A00" w:rsidP="00426D99">
      <w:r>
        <w:separator/>
      </w:r>
    </w:p>
  </w:footnote>
  <w:footnote w:type="continuationSeparator" w:id="0">
    <w:p w:rsidR="00F54A00" w:rsidRDefault="00F54A00" w:rsidP="00426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D99" w:rsidRDefault="00426D99" w:rsidP="00426D99">
    <w:pPr>
      <w:pStyle w:val="Header"/>
      <w:tabs>
        <w:tab w:val="clear" w:pos="4513"/>
        <w:tab w:val="clear" w:pos="9026"/>
      </w:tabs>
    </w:pP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4256CF31" wp14:editId="1757544F">
          <wp:simplePos x="0" y="0"/>
          <wp:positionH relativeFrom="column">
            <wp:posOffset>-675005</wp:posOffset>
          </wp:positionH>
          <wp:positionV relativeFrom="paragraph">
            <wp:posOffset>-351951</wp:posOffset>
          </wp:positionV>
          <wp:extent cx="7184290" cy="168549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4290" cy="1685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B382D"/>
    <w:multiLevelType w:val="multilevel"/>
    <w:tmpl w:val="F2C63D0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58958FD"/>
    <w:multiLevelType w:val="hybridMultilevel"/>
    <w:tmpl w:val="5F523E0A"/>
    <w:lvl w:ilvl="0" w:tplc="70D4D3F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78"/>
    <w:rsid w:val="000051F4"/>
    <w:rsid w:val="000454B7"/>
    <w:rsid w:val="001F19DB"/>
    <w:rsid w:val="002A718E"/>
    <w:rsid w:val="0035366F"/>
    <w:rsid w:val="00363C0F"/>
    <w:rsid w:val="00426D99"/>
    <w:rsid w:val="0049289A"/>
    <w:rsid w:val="0064109E"/>
    <w:rsid w:val="00691078"/>
    <w:rsid w:val="00735527"/>
    <w:rsid w:val="007B7712"/>
    <w:rsid w:val="008E2A58"/>
    <w:rsid w:val="00A6703E"/>
    <w:rsid w:val="00AE7133"/>
    <w:rsid w:val="00B12648"/>
    <w:rsid w:val="00B90EC4"/>
    <w:rsid w:val="00C53181"/>
    <w:rsid w:val="00CB14E1"/>
    <w:rsid w:val="00CC4D83"/>
    <w:rsid w:val="00CE0391"/>
    <w:rsid w:val="00E56AA3"/>
    <w:rsid w:val="00E75D3B"/>
    <w:rsid w:val="00EE0F57"/>
    <w:rsid w:val="00F54A00"/>
    <w:rsid w:val="00F76A0D"/>
    <w:rsid w:val="00F870E6"/>
    <w:rsid w:val="00F95887"/>
    <w:rsid w:val="00FB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565EA"/>
  <w15:docId w15:val="{718EF94F-A5CD-477B-899C-4BA557D4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91078"/>
    <w:pPr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0E6"/>
    <w:pPr>
      <w:keepNext/>
      <w:keepLines/>
      <w:numPr>
        <w:numId w:val="1"/>
      </w:numPr>
      <w:ind w:left="851" w:hanging="851"/>
      <w:contextualSpacing/>
      <w:outlineLvl w:val="0"/>
    </w:pPr>
    <w:rPr>
      <w:rFonts w:eastAsiaTheme="majorEastAsia" w:cstheme="majorBidi"/>
      <w:bCs/>
      <w:color w:val="007DC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70E6"/>
    <w:pPr>
      <w:keepNext/>
      <w:keepLines/>
      <w:numPr>
        <w:ilvl w:val="1"/>
        <w:numId w:val="1"/>
      </w:numPr>
      <w:ind w:left="1134" w:hanging="1134"/>
      <w:contextualSpacing/>
      <w:outlineLvl w:val="1"/>
    </w:pPr>
    <w:rPr>
      <w:rFonts w:eastAsiaTheme="majorEastAsia" w:cstheme="majorBidi"/>
      <w:bCs/>
      <w:color w:val="007DC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70E6"/>
    <w:pPr>
      <w:keepNext/>
      <w:keepLines/>
      <w:numPr>
        <w:ilvl w:val="2"/>
        <w:numId w:val="1"/>
      </w:numPr>
      <w:ind w:left="1418" w:hanging="1418"/>
      <w:contextualSpacing/>
      <w:outlineLvl w:val="2"/>
    </w:pPr>
    <w:rPr>
      <w:rFonts w:eastAsiaTheme="majorEastAsia" w:cstheme="majorBidi"/>
      <w:bCs/>
      <w:color w:val="007DC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70E6"/>
    <w:pPr>
      <w:keepNext/>
      <w:keepLines/>
      <w:numPr>
        <w:ilvl w:val="3"/>
        <w:numId w:val="1"/>
      </w:numPr>
      <w:ind w:left="1701" w:hanging="1701"/>
      <w:contextualSpacing/>
      <w:outlineLvl w:val="3"/>
    </w:pPr>
    <w:rPr>
      <w:rFonts w:eastAsiaTheme="majorEastAsia" w:cstheme="majorBidi"/>
      <w:b/>
      <w:bCs/>
      <w:i/>
      <w:iCs/>
      <w:color w:val="007DC3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70E6"/>
    <w:pPr>
      <w:keepNext/>
      <w:keepLines/>
      <w:numPr>
        <w:ilvl w:val="4"/>
        <w:numId w:val="1"/>
      </w:numPr>
      <w:ind w:left="1985" w:hanging="1985"/>
      <w:contextualSpacing/>
      <w:outlineLvl w:val="4"/>
    </w:pPr>
    <w:rPr>
      <w:rFonts w:eastAsiaTheme="majorEastAsia" w:cstheme="majorBidi"/>
      <w:b/>
      <w:color w:val="007DC3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870E6"/>
    <w:pPr>
      <w:keepNext/>
      <w:keepLines/>
      <w:numPr>
        <w:ilvl w:val="5"/>
        <w:numId w:val="1"/>
      </w:numPr>
      <w:ind w:left="2268" w:hanging="2268"/>
      <w:contextualSpacing/>
      <w:outlineLvl w:val="5"/>
    </w:pPr>
    <w:rPr>
      <w:rFonts w:eastAsiaTheme="majorEastAsia" w:cstheme="majorBidi"/>
      <w:i/>
      <w:iCs/>
      <w:color w:val="007DC3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75D3B"/>
    <w:pPr>
      <w:keepNext/>
      <w:keepLines/>
      <w:numPr>
        <w:ilvl w:val="6"/>
        <w:numId w:val="1"/>
      </w:numPr>
      <w:ind w:left="2552" w:hanging="2552"/>
      <w:contextualSpacing/>
      <w:outlineLvl w:val="6"/>
    </w:pPr>
    <w:rPr>
      <w:rFonts w:eastAsiaTheme="majorEastAsia" w:cstheme="majorBidi"/>
      <w:b/>
      <w:i/>
      <w:iCs/>
      <w:color w:val="007DC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75D3B"/>
    <w:pPr>
      <w:keepNext/>
      <w:keepLines/>
      <w:numPr>
        <w:ilvl w:val="7"/>
        <w:numId w:val="1"/>
      </w:numPr>
      <w:ind w:left="2835" w:hanging="2835"/>
      <w:contextualSpacing/>
      <w:outlineLvl w:val="7"/>
    </w:pPr>
    <w:rPr>
      <w:rFonts w:eastAsiaTheme="majorEastAsia" w:cstheme="majorBidi"/>
      <w:b/>
      <w:color w:val="007D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D9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D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D99"/>
  </w:style>
  <w:style w:type="paragraph" w:styleId="Footer">
    <w:name w:val="footer"/>
    <w:basedOn w:val="Normal"/>
    <w:link w:val="FooterChar"/>
    <w:uiPriority w:val="99"/>
    <w:unhideWhenUsed/>
    <w:rsid w:val="00426D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D99"/>
  </w:style>
  <w:style w:type="character" w:styleId="Hyperlink">
    <w:name w:val="Hyperlink"/>
    <w:basedOn w:val="DefaultParagraphFont"/>
    <w:uiPriority w:val="99"/>
    <w:unhideWhenUsed/>
    <w:rsid w:val="00426D9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870E6"/>
    <w:rPr>
      <w:rFonts w:ascii="Montserrat" w:eastAsiaTheme="majorEastAsia" w:hAnsi="Montserrat" w:cstheme="majorBidi"/>
      <w:bCs/>
      <w:color w:val="007DC3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870E6"/>
    <w:rPr>
      <w:rFonts w:ascii="Montserrat" w:eastAsiaTheme="majorEastAsia" w:hAnsi="Montserrat" w:cstheme="majorBidi"/>
      <w:bCs/>
      <w:color w:val="007DC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70E6"/>
    <w:rPr>
      <w:rFonts w:ascii="Montserrat" w:eastAsiaTheme="majorEastAsia" w:hAnsi="Montserrat" w:cstheme="majorBidi"/>
      <w:bCs/>
      <w:color w:val="007DC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870E6"/>
    <w:rPr>
      <w:rFonts w:ascii="Montserrat" w:eastAsiaTheme="majorEastAsia" w:hAnsi="Montserrat" w:cstheme="majorBidi"/>
      <w:b/>
      <w:bCs/>
      <w:i/>
      <w:iCs/>
      <w:color w:val="007DC3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870E6"/>
    <w:rPr>
      <w:rFonts w:ascii="Montserrat" w:eastAsiaTheme="majorEastAsia" w:hAnsi="Montserrat" w:cstheme="majorBidi"/>
      <w:b/>
      <w:color w:val="007DC3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870E6"/>
    <w:rPr>
      <w:rFonts w:ascii="Montserrat" w:eastAsiaTheme="majorEastAsia" w:hAnsi="Montserrat" w:cstheme="majorBidi"/>
      <w:i/>
      <w:iCs/>
      <w:color w:val="007DC3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75D3B"/>
    <w:rPr>
      <w:rFonts w:ascii="Montserrat" w:eastAsiaTheme="majorEastAsia" w:hAnsi="Montserrat" w:cstheme="majorBidi"/>
      <w:b/>
      <w:i/>
      <w:iCs/>
      <w:color w:val="007DC3"/>
    </w:rPr>
  </w:style>
  <w:style w:type="character" w:customStyle="1" w:styleId="Heading8Char">
    <w:name w:val="Heading 8 Char"/>
    <w:basedOn w:val="DefaultParagraphFont"/>
    <w:link w:val="Heading8"/>
    <w:uiPriority w:val="9"/>
    <w:rsid w:val="00E75D3B"/>
    <w:rPr>
      <w:rFonts w:ascii="Montserrat" w:eastAsiaTheme="majorEastAsia" w:hAnsi="Montserrat" w:cstheme="majorBidi"/>
      <w:b/>
      <w:color w:val="007D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D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0454B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bxpsoftware.com/wixi/index.php?title=Form_-_Field_Mapping_Managemen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.kelly\Desktop\Document%20Templates\bxp%20-%20template%20-%2001%20-%20simple%20v1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62222-7480-471D-9ABC-56308D42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bxp - template - 01 - simple v1-1</Template>
  <TotalTime>8</TotalTime>
  <Pages>3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Kelly</dc:creator>
  <cp:lastModifiedBy>Paul Kelly</cp:lastModifiedBy>
  <cp:revision>1</cp:revision>
  <cp:lastPrinted>2015-04-10T12:03:00Z</cp:lastPrinted>
  <dcterms:created xsi:type="dcterms:W3CDTF">2016-08-10T12:00:00Z</dcterms:created>
  <dcterms:modified xsi:type="dcterms:W3CDTF">2016-08-10T12:08:00Z</dcterms:modified>
</cp:coreProperties>
</file>